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03A4" w14:textId="77777777" w:rsidR="00E94E64" w:rsidRPr="005A4459" w:rsidRDefault="00E94E64" w:rsidP="003A6C7E">
      <w:pPr>
        <w:rPr>
          <w:rFonts w:ascii="Arial" w:hAnsi="Arial" w:cs="Arial"/>
          <w:sz w:val="16"/>
          <w:szCs w:val="16"/>
        </w:rPr>
      </w:pPr>
    </w:p>
    <w:p w14:paraId="5CC085B1" w14:textId="77C3C88C" w:rsidR="005A4459" w:rsidRPr="00443D49" w:rsidRDefault="005A4459" w:rsidP="005A4459">
      <w:pPr>
        <w:jc w:val="center"/>
        <w:rPr>
          <w:rFonts w:ascii="Arial Narrow" w:hAnsi="Arial Narrow" w:cs="Arial"/>
          <w:b/>
          <w:bCs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 xml:space="preserve">Nomination Form for </w:t>
      </w:r>
      <w:r w:rsidRPr="00443D49">
        <w:rPr>
          <w:rFonts w:ascii="Arial Narrow" w:hAnsi="Arial Narrow" w:cs="Arial"/>
          <w:b/>
          <w:bCs/>
          <w:i/>
          <w:sz w:val="28"/>
          <w:szCs w:val="28"/>
        </w:rPr>
        <w:t xml:space="preserve">Election </w:t>
      </w:r>
      <w:r>
        <w:rPr>
          <w:rFonts w:ascii="Arial Narrow" w:hAnsi="Arial Narrow" w:cs="Arial"/>
          <w:b/>
          <w:bCs/>
          <w:i/>
          <w:sz w:val="28"/>
          <w:szCs w:val="28"/>
        </w:rPr>
        <w:t>to</w:t>
      </w:r>
      <w:r w:rsidRPr="00443D49">
        <w:rPr>
          <w:rFonts w:ascii="Arial Narrow" w:hAnsi="Arial Narrow" w:cs="Arial"/>
          <w:b/>
          <w:bCs/>
          <w:i/>
          <w:sz w:val="28"/>
          <w:szCs w:val="28"/>
        </w:rPr>
        <w:t xml:space="preserve"> Committee of Management</w:t>
      </w:r>
      <w:r>
        <w:rPr>
          <w:rFonts w:ascii="Arial Narrow" w:hAnsi="Arial Narrow" w:cs="Arial"/>
          <w:b/>
          <w:bCs/>
          <w:i/>
          <w:sz w:val="28"/>
          <w:szCs w:val="28"/>
        </w:rPr>
        <w:t xml:space="preserve"> </w:t>
      </w:r>
      <w:r w:rsidR="003766DC">
        <w:rPr>
          <w:rFonts w:ascii="Arial Narrow" w:hAnsi="Arial Narrow" w:cs="Arial"/>
          <w:b/>
          <w:bCs/>
          <w:i/>
          <w:sz w:val="28"/>
          <w:szCs w:val="28"/>
        </w:rPr>
        <w:t>202</w:t>
      </w:r>
      <w:r w:rsidR="00F41C71">
        <w:rPr>
          <w:rFonts w:ascii="Arial Narrow" w:hAnsi="Arial Narrow" w:cs="Arial"/>
          <w:b/>
          <w:bCs/>
          <w:i/>
          <w:sz w:val="28"/>
          <w:szCs w:val="28"/>
        </w:rPr>
        <w:t>6</w:t>
      </w:r>
      <w:r w:rsidR="003766DC">
        <w:rPr>
          <w:rFonts w:ascii="Arial Narrow" w:hAnsi="Arial Narrow" w:cs="Arial"/>
          <w:b/>
          <w:bCs/>
          <w:i/>
          <w:sz w:val="28"/>
          <w:szCs w:val="28"/>
        </w:rPr>
        <w:t>-202</w:t>
      </w:r>
      <w:r w:rsidR="00F41C71">
        <w:rPr>
          <w:rFonts w:ascii="Arial Narrow" w:hAnsi="Arial Narrow" w:cs="Arial"/>
          <w:b/>
          <w:bCs/>
          <w:i/>
          <w:sz w:val="28"/>
          <w:szCs w:val="28"/>
        </w:rPr>
        <w:t>8</w:t>
      </w:r>
    </w:p>
    <w:p w14:paraId="60D5AC58" w14:textId="77777777" w:rsidR="005A4459" w:rsidRPr="00047145" w:rsidRDefault="005A4459" w:rsidP="005A4459">
      <w:pPr>
        <w:tabs>
          <w:tab w:val="left" w:leader="dot" w:pos="8505"/>
        </w:tabs>
        <w:rPr>
          <w:rFonts w:ascii="Arial" w:hAnsi="Arial" w:cs="Arial"/>
          <w:sz w:val="16"/>
          <w:szCs w:val="16"/>
        </w:rPr>
      </w:pPr>
    </w:p>
    <w:p w14:paraId="00418C08" w14:textId="6F8E5D67" w:rsidR="005A4459" w:rsidRPr="00047145" w:rsidRDefault="005A4459" w:rsidP="005A4459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 xml:space="preserve">Candidate's Name 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      </w:t>
      </w:r>
      <w:r w:rsidR="00187791">
        <w:rPr>
          <w:rFonts w:ascii="Arial" w:hAnsi="Arial" w:cs="Arial"/>
          <w:sz w:val="22"/>
          <w:szCs w:val="22"/>
        </w:rPr>
        <w:t>C</w:t>
      </w:r>
      <w:r w:rsidR="00187791" w:rsidRPr="00980958">
        <w:rPr>
          <w:rFonts w:ascii="Arial" w:hAnsi="Arial" w:cs="Arial"/>
          <w:sz w:val="22"/>
          <w:szCs w:val="22"/>
        </w:rPr>
        <w:t>lub:</w:t>
      </w:r>
      <w:r w:rsidR="00187791">
        <w:rPr>
          <w:rFonts w:ascii="Arial" w:hAnsi="Arial" w:cs="Arial"/>
          <w:sz w:val="22"/>
          <w:szCs w:val="22"/>
        </w:rPr>
        <w:t xml:space="preserve"> .......................................</w:t>
      </w:r>
      <w:r w:rsidRPr="00980958">
        <w:rPr>
          <w:rFonts w:ascii="Arial" w:hAnsi="Arial" w:cs="Arial"/>
          <w:sz w:val="22"/>
          <w:szCs w:val="22"/>
        </w:rPr>
        <w:t xml:space="preserve"> </w:t>
      </w:r>
    </w:p>
    <w:p w14:paraId="6DA5BD22" w14:textId="77777777" w:rsidR="005A4459" w:rsidRPr="00980958" w:rsidRDefault="005A4459" w:rsidP="005A4459">
      <w:pPr>
        <w:tabs>
          <w:tab w:val="left" w:leader="dot" w:pos="8505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 xml:space="preserve">Position being nominated for: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</w:t>
      </w:r>
    </w:p>
    <w:p w14:paraId="0A55C455" w14:textId="77777777" w:rsidR="005A4459" w:rsidRDefault="005A4459" w:rsidP="005A4459">
      <w:pPr>
        <w:tabs>
          <w:tab w:val="right" w:leader="dot" w:pos="9070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Association nominating the candidate: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7599FDD" w14:textId="1DBA49C0" w:rsidR="005A4459" w:rsidRPr="00980958" w:rsidRDefault="00187791" w:rsidP="005A4459">
      <w:pPr>
        <w:tabs>
          <w:tab w:val="right" w:leader="dot" w:pos="907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8095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gned…</w:t>
      </w:r>
      <w:r w:rsidR="005A4459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A4459" w:rsidRPr="00980958">
        <w:rPr>
          <w:rFonts w:ascii="Arial" w:hAnsi="Arial" w:cs="Arial"/>
          <w:sz w:val="22"/>
          <w:szCs w:val="22"/>
        </w:rPr>
        <w:t xml:space="preserve"> Position</w:t>
      </w:r>
      <w:r w:rsidR="005A4459">
        <w:rPr>
          <w:rFonts w:ascii="Arial" w:hAnsi="Arial" w:cs="Arial"/>
          <w:sz w:val="22"/>
          <w:szCs w:val="22"/>
        </w:rPr>
        <w:t>…………………………..</w:t>
      </w:r>
      <w:r w:rsidR="005A4459" w:rsidRPr="00980958">
        <w:rPr>
          <w:rFonts w:ascii="Arial" w:hAnsi="Arial" w:cs="Arial"/>
          <w:sz w:val="22"/>
          <w:szCs w:val="22"/>
        </w:rPr>
        <w:t xml:space="preserve"> </w:t>
      </w:r>
    </w:p>
    <w:p w14:paraId="6456907D" w14:textId="77777777" w:rsidR="005A4459" w:rsidRPr="00980958" w:rsidRDefault="005A4459" w:rsidP="005A4459">
      <w:pPr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Association seconding the candidate</w:t>
      </w:r>
      <w:r>
        <w:rPr>
          <w:rFonts w:ascii="Arial" w:hAnsi="Arial" w:cs="Arial"/>
          <w:sz w:val="22"/>
          <w:szCs w:val="22"/>
        </w:rPr>
        <w:t>:</w:t>
      </w:r>
      <w:r w:rsidRPr="00980958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14:paraId="67F1F5E2" w14:textId="40503F0E" w:rsidR="005A4459" w:rsidRPr="00980958" w:rsidRDefault="00187791" w:rsidP="005A4459">
      <w:pPr>
        <w:tabs>
          <w:tab w:val="left" w:leader="dot" w:pos="9070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>gned…</w:t>
      </w:r>
      <w:r w:rsidR="005A4459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A4459" w:rsidRPr="00980958">
        <w:rPr>
          <w:rFonts w:ascii="Arial" w:hAnsi="Arial" w:cs="Arial"/>
          <w:sz w:val="22"/>
          <w:szCs w:val="22"/>
        </w:rPr>
        <w:t xml:space="preserve"> Position</w:t>
      </w:r>
      <w:r w:rsidR="005A4459">
        <w:rPr>
          <w:rFonts w:ascii="Arial" w:hAnsi="Arial" w:cs="Arial"/>
          <w:sz w:val="22"/>
          <w:szCs w:val="22"/>
        </w:rPr>
        <w:t>…………………………..</w:t>
      </w:r>
      <w:r w:rsidR="005A4459" w:rsidRPr="00980958">
        <w:rPr>
          <w:rFonts w:ascii="Arial" w:hAnsi="Arial" w:cs="Arial"/>
          <w:sz w:val="22"/>
          <w:szCs w:val="22"/>
        </w:rPr>
        <w:t xml:space="preserve"> </w:t>
      </w:r>
    </w:p>
    <w:p w14:paraId="4872BD36" w14:textId="4B828026" w:rsidR="005A4459" w:rsidRPr="00980958" w:rsidRDefault="005A4459" w:rsidP="005A4459">
      <w:pPr>
        <w:tabs>
          <w:tab w:val="left" w:leader="dot" w:pos="340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87791">
        <w:rPr>
          <w:rFonts w:ascii="Arial" w:hAnsi="Arial" w:cs="Arial"/>
          <w:sz w:val="22"/>
          <w:szCs w:val="22"/>
        </w:rPr>
        <w:t>, 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</w:t>
      </w:r>
      <w:r w:rsidRPr="00980958">
        <w:rPr>
          <w:rFonts w:ascii="Arial" w:hAnsi="Arial" w:cs="Arial"/>
          <w:sz w:val="22"/>
          <w:szCs w:val="22"/>
        </w:rPr>
        <w:t xml:space="preserve">accept the nomination for the position </w:t>
      </w:r>
      <w:r w:rsidR="00187791" w:rsidRPr="00980958">
        <w:rPr>
          <w:rFonts w:ascii="Arial" w:hAnsi="Arial" w:cs="Arial"/>
          <w:sz w:val="22"/>
          <w:szCs w:val="22"/>
        </w:rPr>
        <w:t>of</w:t>
      </w:r>
      <w:r w:rsidR="00187791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80958">
        <w:rPr>
          <w:rFonts w:ascii="Arial" w:hAnsi="Arial" w:cs="Arial"/>
          <w:sz w:val="22"/>
          <w:szCs w:val="22"/>
        </w:rPr>
        <w:t xml:space="preserve">commencing at the </w:t>
      </w:r>
      <w:r>
        <w:rPr>
          <w:rFonts w:ascii="Arial" w:hAnsi="Arial" w:cs="Arial"/>
          <w:sz w:val="22"/>
          <w:szCs w:val="22"/>
        </w:rPr>
        <w:t>c</w:t>
      </w:r>
      <w:r w:rsidRPr="00980958">
        <w:rPr>
          <w:rFonts w:ascii="Arial" w:hAnsi="Arial" w:cs="Arial"/>
          <w:sz w:val="22"/>
          <w:szCs w:val="22"/>
        </w:rPr>
        <w:t xml:space="preserve">onclusion of the </w:t>
      </w:r>
      <w:r w:rsidR="003766DC">
        <w:rPr>
          <w:rFonts w:ascii="Arial" w:hAnsi="Arial" w:cs="Arial"/>
          <w:sz w:val="22"/>
          <w:szCs w:val="22"/>
        </w:rPr>
        <w:t>202</w:t>
      </w:r>
      <w:r w:rsidR="00F41C7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980958">
        <w:rPr>
          <w:rFonts w:ascii="Arial" w:hAnsi="Arial" w:cs="Arial"/>
          <w:sz w:val="22"/>
          <w:szCs w:val="22"/>
        </w:rPr>
        <w:t xml:space="preserve">AGM  </w:t>
      </w:r>
    </w:p>
    <w:p w14:paraId="74D19FD9" w14:textId="77777777" w:rsidR="005A4459" w:rsidRPr="00980958" w:rsidRDefault="005A4459" w:rsidP="005A4459">
      <w:pPr>
        <w:tabs>
          <w:tab w:val="left" w:leader="dot" w:pos="3402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Signed:  ……………………………………..</w:t>
      </w:r>
      <w:r>
        <w:rPr>
          <w:rFonts w:ascii="Arial" w:hAnsi="Arial" w:cs="Arial"/>
          <w:sz w:val="22"/>
          <w:szCs w:val="22"/>
        </w:rPr>
        <w:t>....................</w:t>
      </w:r>
      <w:r w:rsidRPr="00980958">
        <w:rPr>
          <w:rFonts w:ascii="Arial" w:hAnsi="Arial" w:cs="Arial"/>
          <w:sz w:val="22"/>
          <w:szCs w:val="22"/>
        </w:rPr>
        <w:t xml:space="preserve">           (Nominee)</w:t>
      </w:r>
    </w:p>
    <w:p w14:paraId="28EE42DE" w14:textId="77777777" w:rsidR="005A4459" w:rsidRDefault="005A4459" w:rsidP="005A4459">
      <w:pPr>
        <w:spacing w:before="120" w:after="120"/>
        <w:rPr>
          <w:rFonts w:ascii="Arial" w:hAnsi="Arial" w:cs="Arial"/>
          <w:sz w:val="22"/>
          <w:szCs w:val="22"/>
        </w:rPr>
      </w:pPr>
      <w:r w:rsidRPr="00A42617">
        <w:rPr>
          <w:rFonts w:ascii="Arial" w:hAnsi="Arial" w:cs="Arial"/>
          <w:i/>
          <w:sz w:val="22"/>
          <w:szCs w:val="22"/>
        </w:rPr>
        <w:t>Note that the signat</w:t>
      </w:r>
      <w:r>
        <w:rPr>
          <w:rFonts w:ascii="Arial" w:hAnsi="Arial" w:cs="Arial"/>
          <w:i/>
          <w:sz w:val="22"/>
          <w:szCs w:val="22"/>
        </w:rPr>
        <w:t>ories on behalf</w:t>
      </w:r>
      <w:r w:rsidRPr="00A42617">
        <w:rPr>
          <w:rFonts w:ascii="Arial" w:hAnsi="Arial" w:cs="Arial"/>
          <w:i/>
          <w:sz w:val="22"/>
          <w:szCs w:val="22"/>
        </w:rPr>
        <w:t xml:space="preserve"> association</w:t>
      </w:r>
      <w:r>
        <w:rPr>
          <w:rFonts w:ascii="Arial" w:hAnsi="Arial" w:cs="Arial"/>
          <w:i/>
          <w:sz w:val="22"/>
          <w:szCs w:val="22"/>
        </w:rPr>
        <w:t>s</w:t>
      </w:r>
      <w:r w:rsidRPr="00A42617">
        <w:rPr>
          <w:rFonts w:ascii="Arial" w:hAnsi="Arial" w:cs="Arial"/>
          <w:i/>
          <w:sz w:val="22"/>
          <w:szCs w:val="22"/>
        </w:rPr>
        <w:t xml:space="preserve"> must be </w:t>
      </w:r>
      <w:r>
        <w:rPr>
          <w:rFonts w:ascii="Arial" w:hAnsi="Arial" w:cs="Arial"/>
          <w:i/>
          <w:sz w:val="22"/>
          <w:szCs w:val="22"/>
        </w:rPr>
        <w:t xml:space="preserve">those of </w:t>
      </w:r>
      <w:r w:rsidRPr="00A42617">
        <w:rPr>
          <w:rFonts w:ascii="Arial" w:hAnsi="Arial" w:cs="Arial"/>
          <w:i/>
          <w:sz w:val="22"/>
          <w:szCs w:val="22"/>
        </w:rPr>
        <w:t xml:space="preserve">officers </w:t>
      </w:r>
      <w:r>
        <w:rPr>
          <w:rFonts w:ascii="Arial" w:hAnsi="Arial" w:cs="Arial"/>
          <w:i/>
          <w:sz w:val="22"/>
          <w:szCs w:val="22"/>
        </w:rPr>
        <w:t xml:space="preserve">of the associations </w:t>
      </w:r>
      <w:r w:rsidRPr="00A42617">
        <w:rPr>
          <w:rFonts w:ascii="Arial" w:hAnsi="Arial" w:cs="Arial"/>
          <w:i/>
          <w:sz w:val="22"/>
          <w:szCs w:val="22"/>
        </w:rPr>
        <w:t>as defined in the regional association’s constitution</w:t>
      </w:r>
      <w:r>
        <w:rPr>
          <w:rFonts w:ascii="Arial" w:hAnsi="Arial" w:cs="Arial"/>
          <w:sz w:val="22"/>
          <w:szCs w:val="22"/>
        </w:rPr>
        <w:t>.</w:t>
      </w:r>
    </w:p>
    <w:p w14:paraId="5787FC03" w14:textId="77777777" w:rsidR="005A4459" w:rsidRPr="00980958" w:rsidRDefault="005A4459" w:rsidP="005A4459">
      <w:pPr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Brief biography of nominee, including qualifications for the position for which nominated:</w:t>
      </w:r>
    </w:p>
    <w:p w14:paraId="16DBF63B" w14:textId="77777777" w:rsidR="005A4459" w:rsidRPr="00047145" w:rsidRDefault="005A4459" w:rsidP="005A4459">
      <w:pPr>
        <w:rPr>
          <w:rFonts w:ascii="Arial" w:eastAsia="+mn-ea" w:hAnsi="Arial" w:cs="Arial"/>
          <w:sz w:val="22"/>
          <w:szCs w:val="22"/>
          <w:lang w:eastAsia="en-AU"/>
        </w:rPr>
      </w:pPr>
      <w:r w:rsidRPr="00047145">
        <w:rPr>
          <w:rFonts w:ascii="Arial" w:eastAsia="+mn-ea" w:hAnsi="Arial" w:cs="Arial"/>
          <w:b/>
          <w:sz w:val="22"/>
          <w:szCs w:val="22"/>
          <w:lang w:eastAsia="en-AU"/>
        </w:rPr>
        <w:t>Description of Background / Expertise:</w:t>
      </w:r>
      <w:r w:rsidRPr="00047145">
        <w:rPr>
          <w:rFonts w:ascii="Arial" w:eastAsia="+mn-ea" w:hAnsi="Arial" w:cs="Arial"/>
          <w:sz w:val="22"/>
          <w:szCs w:val="22"/>
          <w:lang w:eastAsia="en-AU"/>
        </w:rPr>
        <w:t xml:space="preserve">  </w:t>
      </w:r>
    </w:p>
    <w:p w14:paraId="0F81E192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04B750FF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07AAE789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42811C48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6E26C1C2" w14:textId="77777777" w:rsidR="00FC744E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5FE413E1" w14:textId="77777777" w:rsidR="00FC744E" w:rsidRPr="00047145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4BDB87DD" w14:textId="77777777" w:rsidR="005A4459" w:rsidRDefault="005A4459" w:rsidP="005A4459">
      <w:pPr>
        <w:rPr>
          <w:rFonts w:ascii="Arial" w:eastAsia="+mn-ea" w:hAnsi="Arial" w:cs="Arial"/>
          <w:b/>
          <w:sz w:val="22"/>
          <w:szCs w:val="22"/>
          <w:lang w:eastAsia="en-AU"/>
        </w:rPr>
      </w:pPr>
    </w:p>
    <w:p w14:paraId="3FF7FD0E" w14:textId="77777777" w:rsidR="005A4459" w:rsidRPr="00047145" w:rsidRDefault="005A4459" w:rsidP="005A4459">
      <w:pPr>
        <w:rPr>
          <w:rFonts w:ascii="Arial" w:eastAsia="+mn-ea" w:hAnsi="Arial" w:cs="Arial"/>
          <w:sz w:val="22"/>
          <w:szCs w:val="22"/>
          <w:lang w:eastAsia="en-AU"/>
        </w:rPr>
      </w:pPr>
      <w:r w:rsidRPr="00047145">
        <w:rPr>
          <w:rFonts w:ascii="Arial" w:eastAsia="+mn-ea" w:hAnsi="Arial" w:cs="Arial"/>
          <w:b/>
          <w:sz w:val="22"/>
          <w:szCs w:val="22"/>
          <w:lang w:eastAsia="en-AU"/>
        </w:rPr>
        <w:t>Interest and/or Involvement in the Sport:</w:t>
      </w:r>
      <w:r w:rsidRPr="00047145">
        <w:rPr>
          <w:rFonts w:ascii="Arial" w:eastAsia="+mn-ea" w:hAnsi="Arial" w:cs="Arial"/>
          <w:sz w:val="22"/>
          <w:szCs w:val="22"/>
          <w:lang w:eastAsia="en-AU"/>
        </w:rPr>
        <w:t xml:space="preserve"> </w:t>
      </w:r>
    </w:p>
    <w:p w14:paraId="27B3DEC6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3A761FDB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60B0EACD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7E2C96EE" w14:textId="77777777"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0FA72E36" w14:textId="77777777" w:rsidR="00FC744E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1BA489F0" w14:textId="77777777" w:rsidR="00FC744E" w:rsidRPr="00047145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14:paraId="124C7822" w14:textId="77777777" w:rsidR="005A4459" w:rsidRDefault="005A4459" w:rsidP="005A4459">
      <w:pPr>
        <w:spacing w:line="20" w:lineRule="atLeast"/>
        <w:rPr>
          <w:rFonts w:ascii="Arial" w:eastAsia="+mn-ea" w:hAnsi="Arial" w:cs="Arial"/>
          <w:b/>
          <w:sz w:val="22"/>
          <w:szCs w:val="22"/>
          <w:lang w:eastAsia="en-AU"/>
        </w:rPr>
      </w:pPr>
    </w:p>
    <w:p w14:paraId="1AA96FD2" w14:textId="77777777" w:rsidR="005A4459" w:rsidRPr="00047145" w:rsidRDefault="005A4459" w:rsidP="005A4459">
      <w:pPr>
        <w:spacing w:line="20" w:lineRule="atLeast"/>
        <w:rPr>
          <w:rFonts w:ascii="Arial" w:eastAsia="+mn-ea" w:hAnsi="Arial" w:cs="Arial"/>
          <w:b/>
          <w:sz w:val="22"/>
          <w:szCs w:val="22"/>
          <w:lang w:eastAsia="en-AU"/>
        </w:rPr>
      </w:pPr>
      <w:r w:rsidRPr="00047145">
        <w:rPr>
          <w:rFonts w:ascii="Arial" w:eastAsia="+mn-ea" w:hAnsi="Arial" w:cs="Arial"/>
          <w:b/>
          <w:sz w:val="22"/>
          <w:szCs w:val="22"/>
          <w:lang w:eastAsia="en-AU"/>
        </w:rPr>
        <w:t>Sub-Committee Involvement:</w:t>
      </w:r>
    </w:p>
    <w:p w14:paraId="713378FE" w14:textId="77777777" w:rsidR="005A4459" w:rsidRDefault="005A4459" w:rsidP="005A4459">
      <w:pPr>
        <w:rPr>
          <w:rFonts w:ascii="Arial" w:hAnsi="Arial" w:cs="Arial"/>
          <w:sz w:val="21"/>
          <w:szCs w:val="21"/>
        </w:rPr>
      </w:pPr>
    </w:p>
    <w:p w14:paraId="5EB5A0D5" w14:textId="77777777" w:rsidR="005A4459" w:rsidRDefault="005A4459" w:rsidP="005A4459">
      <w:pPr>
        <w:rPr>
          <w:rFonts w:ascii="Arial" w:hAnsi="Arial" w:cs="Arial"/>
          <w:sz w:val="21"/>
          <w:szCs w:val="21"/>
        </w:rPr>
      </w:pPr>
    </w:p>
    <w:p w14:paraId="78E7EF41" w14:textId="77777777" w:rsidR="00FC744E" w:rsidRDefault="00FC744E" w:rsidP="005A4459">
      <w:pPr>
        <w:rPr>
          <w:rFonts w:ascii="Arial" w:hAnsi="Arial" w:cs="Arial"/>
          <w:sz w:val="21"/>
          <w:szCs w:val="21"/>
        </w:rPr>
      </w:pPr>
    </w:p>
    <w:p w14:paraId="24E270F1" w14:textId="77777777" w:rsidR="00FC744E" w:rsidRDefault="00FC744E" w:rsidP="005A4459">
      <w:pPr>
        <w:rPr>
          <w:rFonts w:ascii="Arial" w:hAnsi="Arial" w:cs="Arial"/>
          <w:sz w:val="21"/>
          <w:szCs w:val="21"/>
        </w:rPr>
      </w:pPr>
    </w:p>
    <w:p w14:paraId="1E1394BC" w14:textId="4DD84033"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b/>
          <w:sz w:val="22"/>
          <w:szCs w:val="22"/>
        </w:rPr>
        <w:t xml:space="preserve">Forms must be signed and returned no later than </w:t>
      </w:r>
      <w:r w:rsidR="008C131B">
        <w:rPr>
          <w:rFonts w:ascii="Arial" w:hAnsi="Arial" w:cs="Arial"/>
          <w:b/>
          <w:sz w:val="22"/>
          <w:szCs w:val="22"/>
        </w:rPr>
        <w:t>Sunday</w:t>
      </w:r>
      <w:r w:rsidR="00187791">
        <w:rPr>
          <w:rFonts w:ascii="Arial" w:hAnsi="Arial" w:cs="Arial"/>
          <w:b/>
          <w:sz w:val="22"/>
          <w:szCs w:val="22"/>
        </w:rPr>
        <w:t xml:space="preserve"> </w:t>
      </w:r>
      <w:r w:rsidR="0007120E">
        <w:rPr>
          <w:rFonts w:ascii="Arial" w:hAnsi="Arial" w:cs="Arial"/>
          <w:b/>
          <w:sz w:val="22"/>
          <w:szCs w:val="22"/>
        </w:rPr>
        <w:t>1</w:t>
      </w:r>
      <w:r w:rsidR="00F41C71">
        <w:rPr>
          <w:rFonts w:ascii="Arial" w:hAnsi="Arial" w:cs="Arial"/>
          <w:b/>
          <w:sz w:val="22"/>
          <w:szCs w:val="22"/>
        </w:rPr>
        <w:t>0</w:t>
      </w:r>
      <w:r w:rsidR="00187791">
        <w:rPr>
          <w:rFonts w:ascii="Arial" w:hAnsi="Arial" w:cs="Arial"/>
          <w:b/>
          <w:sz w:val="22"/>
          <w:szCs w:val="22"/>
        </w:rPr>
        <w:t xml:space="preserve"> May 202</w:t>
      </w:r>
      <w:r w:rsidR="00F41C71">
        <w:rPr>
          <w:rFonts w:ascii="Arial" w:hAnsi="Arial" w:cs="Arial"/>
          <w:b/>
          <w:sz w:val="22"/>
          <w:szCs w:val="22"/>
        </w:rPr>
        <w:t>6</w:t>
      </w:r>
    </w:p>
    <w:p w14:paraId="703DB933" w14:textId="55E56AFB" w:rsidR="005A4459" w:rsidRPr="0090488B" w:rsidRDefault="005A4459" w:rsidP="005A4459">
      <w:pPr>
        <w:rPr>
          <w:rFonts w:ascii="Arial" w:hAnsi="Arial" w:cs="Arial"/>
          <w:b/>
          <w:sz w:val="22"/>
          <w:szCs w:val="22"/>
        </w:rPr>
      </w:pPr>
      <w:r w:rsidRPr="0090488B">
        <w:rPr>
          <w:rFonts w:ascii="Arial" w:hAnsi="Arial" w:cs="Arial"/>
          <w:b/>
          <w:sz w:val="22"/>
          <w:szCs w:val="22"/>
        </w:rPr>
        <w:t>Nominator and seconder must be officers of different regional associations</w:t>
      </w:r>
      <w:r>
        <w:rPr>
          <w:rFonts w:ascii="Arial" w:hAnsi="Arial" w:cs="Arial"/>
          <w:b/>
          <w:sz w:val="22"/>
          <w:szCs w:val="22"/>
        </w:rPr>
        <w:t>.</w:t>
      </w:r>
    </w:p>
    <w:p w14:paraId="0AF6CF9E" w14:textId="77777777"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Hardcopy forms to: </w:t>
      </w:r>
    </w:p>
    <w:p w14:paraId="39879E11" w14:textId="77777777"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The Secretary, </w:t>
      </w:r>
    </w:p>
    <w:p w14:paraId="22C7B876" w14:textId="77777777"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Croquet Victoria, </w:t>
      </w:r>
    </w:p>
    <w:p w14:paraId="62FC48E1" w14:textId="28A5670B" w:rsidR="00090F0C" w:rsidRDefault="00D74B34" w:rsidP="00090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 Nobel Banks Drive</w:t>
      </w:r>
    </w:p>
    <w:p w14:paraId="7598AC65" w14:textId="2C4BEAAB" w:rsidR="00D74B34" w:rsidRDefault="00D74B34" w:rsidP="00090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Cairnlea Vic 3023</w:t>
      </w:r>
    </w:p>
    <w:p w14:paraId="15F592C2" w14:textId="77765C6A"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</w:p>
    <w:p w14:paraId="090BE6A9" w14:textId="77777777"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</w:p>
    <w:p w14:paraId="289C8E21" w14:textId="77777777" w:rsidR="005A4459" w:rsidRPr="00E06ECA" w:rsidRDefault="005A4459" w:rsidP="007B1F8C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Signed &amp; scanned versions may be sent to </w:t>
      </w:r>
      <w:hyperlink r:id="rId7" w:history="1">
        <w:r w:rsidRPr="0090488B">
          <w:rPr>
            <w:rStyle w:val="Hyperlink"/>
            <w:rFonts w:ascii="Arial" w:hAnsi="Arial" w:cs="Arial"/>
            <w:sz w:val="22"/>
            <w:szCs w:val="22"/>
          </w:rPr>
          <w:t>secretary@croquetvic.asn.au</w:t>
        </w:r>
      </w:hyperlink>
    </w:p>
    <w:sectPr w:rsidR="005A4459" w:rsidRPr="00E06ECA" w:rsidSect="00FC744E">
      <w:headerReference w:type="first" r:id="rId8"/>
      <w:footerReference w:type="first" r:id="rId9"/>
      <w:pgSz w:w="11906" w:h="16838" w:code="9"/>
      <w:pgMar w:top="709" w:right="1418" w:bottom="567" w:left="1418" w:header="426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49F6" w14:textId="77777777" w:rsidR="00C86816" w:rsidRDefault="00C86816">
      <w:r>
        <w:separator/>
      </w:r>
    </w:p>
  </w:endnote>
  <w:endnote w:type="continuationSeparator" w:id="0">
    <w:p w14:paraId="166A56F2" w14:textId="77777777" w:rsidR="00C86816" w:rsidRDefault="00C8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2A4" w14:textId="61FCF6E9" w:rsidR="00766579" w:rsidRPr="00354F9D" w:rsidRDefault="00A31406" w:rsidP="00766579">
    <w:pPr>
      <w:pStyle w:val="Footer"/>
      <w:rPr>
        <w:rFonts w:ascii="Arial" w:hAnsi="Arial" w:cs="Arial"/>
        <w:b/>
        <w:bCs/>
        <w:i/>
        <w:iCs/>
        <w:noProof/>
        <w:sz w:val="18"/>
        <w:szCs w:val="18"/>
        <w:lang w:val="en-AU" w:eastAsia="en-AU"/>
      </w:rPr>
    </w:pPr>
    <w:r w:rsidRPr="00354F9D">
      <w:rPr>
        <w:rFonts w:ascii="Arial" w:hAnsi="Arial" w:cs="Arial"/>
        <w:b/>
        <w:bCs/>
        <w:i/>
        <w:iCs/>
        <w:sz w:val="18"/>
        <w:szCs w:val="18"/>
      </w:rPr>
      <w:fldChar w:fldCharType="begin"/>
    </w:r>
    <w:r w:rsidRPr="00354F9D">
      <w:rPr>
        <w:rFonts w:ascii="Arial" w:hAnsi="Arial" w:cs="Arial"/>
        <w:b/>
        <w:bCs/>
        <w:i/>
        <w:iCs/>
        <w:sz w:val="18"/>
        <w:szCs w:val="18"/>
      </w:rPr>
      <w:instrText xml:space="preserve"> FILENAME   \* MERGEFORMAT </w:instrText>
    </w:r>
    <w:r w:rsidRPr="00354F9D">
      <w:rPr>
        <w:rFonts w:ascii="Arial" w:hAnsi="Arial" w:cs="Arial"/>
        <w:b/>
        <w:bCs/>
        <w:i/>
        <w:iCs/>
        <w:sz w:val="18"/>
        <w:szCs w:val="18"/>
      </w:rPr>
      <w:fldChar w:fldCharType="separate"/>
    </w:r>
    <w:r w:rsidR="00F41C71" w:rsidRPr="00F41C71">
      <w:rPr>
        <w:rFonts w:ascii="Arial" w:hAnsi="Arial" w:cs="Arial"/>
        <w:b/>
        <w:bCs/>
        <w:i/>
        <w:iCs/>
        <w:noProof/>
        <w:color w:val="auto"/>
        <w:sz w:val="18"/>
        <w:szCs w:val="18"/>
      </w:rPr>
      <w:t>260615Croquet Victoria 2026-2028 Committee of Management Nomination</w:t>
    </w:r>
    <w:r w:rsidR="00F41C71">
      <w:rPr>
        <w:rFonts w:ascii="Arial" w:hAnsi="Arial" w:cs="Arial"/>
        <w:b/>
        <w:bCs/>
        <w:i/>
        <w:iCs/>
        <w:noProof/>
        <w:sz w:val="18"/>
        <w:szCs w:val="18"/>
      </w:rPr>
      <w:t xml:space="preserve"> Form</w:t>
    </w:r>
    <w:r w:rsidRPr="00354F9D">
      <w:rPr>
        <w:rFonts w:ascii="Arial" w:hAnsi="Arial" w:cs="Arial"/>
        <w:b/>
        <w:bCs/>
        <w:i/>
        <w:iCs/>
        <w:noProof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96D4" w14:textId="77777777" w:rsidR="00C86816" w:rsidRDefault="00C86816">
      <w:r>
        <w:separator/>
      </w:r>
    </w:p>
  </w:footnote>
  <w:footnote w:type="continuationSeparator" w:id="0">
    <w:p w14:paraId="09130B5B" w14:textId="77777777" w:rsidR="00C86816" w:rsidRDefault="00C8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A026" w14:textId="77777777" w:rsidR="008C131B" w:rsidRDefault="008C131B" w:rsidP="008C131B">
    <w:pPr>
      <w:rPr>
        <w:rFonts w:ascii="Arial" w:hAnsi="Arial" w:cs="Arial"/>
        <w:b/>
        <w:bCs/>
        <w:sz w:val="22"/>
        <w:szCs w:val="22"/>
      </w:rPr>
    </w:pPr>
    <w:r>
      <w:rPr>
        <w:noProof/>
        <w:sz w:val="24"/>
        <w:szCs w:val="24"/>
        <w:lang w:val="en-AU" w:eastAsia="en-AU"/>
      </w:rPr>
      <w:drawing>
        <wp:anchor distT="0" distB="0" distL="114300" distR="114300" simplePos="0" relativeHeight="251658240" behindDoc="0" locked="0" layoutInCell="1" allowOverlap="1" wp14:anchorId="29C86D2B" wp14:editId="259B7ED3">
          <wp:simplePos x="0" y="0"/>
          <wp:positionH relativeFrom="column">
            <wp:posOffset>-1270</wp:posOffset>
          </wp:positionH>
          <wp:positionV relativeFrom="paragraph">
            <wp:posOffset>163830</wp:posOffset>
          </wp:positionV>
          <wp:extent cx="871064" cy="815340"/>
          <wp:effectExtent l="0" t="0" r="5715" b="3810"/>
          <wp:wrapSquare wrapText="bothSides"/>
          <wp:docPr id="1862494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94795" name="Picture 1862494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064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735FB" w14:textId="77777777" w:rsidR="0007120E" w:rsidRDefault="0007120E" w:rsidP="0007120E">
    <w:pPr>
      <w:jc w:val="right"/>
      <w:rPr>
        <w:i/>
        <w:spacing w:val="2"/>
        <w:sz w:val="56"/>
        <w:szCs w:val="56"/>
      </w:rPr>
    </w:pPr>
    <w:r>
      <w:rPr>
        <w:rFonts w:ascii="Book Antiqua" w:hAnsi="Book Antiqua"/>
        <w:b/>
        <w:i/>
        <w:spacing w:val="2"/>
        <w:sz w:val="56"/>
        <w:szCs w:val="56"/>
      </w:rPr>
      <w:t>CROQUET VICTORIA</w:t>
    </w:r>
  </w:p>
  <w:p w14:paraId="656EAECE" w14:textId="77777777" w:rsidR="0007120E" w:rsidRDefault="0007120E" w:rsidP="0007120E">
    <w:pPr>
      <w:jc w:val="right"/>
      <w:rPr>
        <w:rFonts w:ascii="Book Antiqua" w:hAnsi="Book Antiqua" w:cs="Arial"/>
        <w:b/>
        <w:i/>
      </w:rPr>
    </w:pPr>
    <w:r>
      <w:rPr>
        <w:rFonts w:ascii="Book Antiqua" w:hAnsi="Book Antiqua" w:cs="Arial"/>
        <w:b/>
        <w:i/>
      </w:rPr>
      <w:t>65 Nobel Banks Drive, Cairnlea Vic 3023</w:t>
    </w:r>
  </w:p>
  <w:p w14:paraId="6234FFC2" w14:textId="77777777" w:rsidR="0007120E" w:rsidRDefault="0007120E" w:rsidP="0007120E">
    <w:pPr>
      <w:jc w:val="right"/>
      <w:rPr>
        <w:rFonts w:ascii="Book Antiqua" w:hAnsi="Book Antiqua" w:cs="Arial"/>
        <w:b/>
        <w:i/>
      </w:rPr>
    </w:pPr>
    <w:r>
      <w:rPr>
        <w:rFonts w:ascii="Book Antiqua" w:hAnsi="Book Antiqua" w:cs="Arial"/>
        <w:b/>
        <w:i/>
      </w:rPr>
      <w:t>Telephone 0467 954 366</w:t>
    </w:r>
    <w:r>
      <w:rPr>
        <w:rFonts w:ascii="Book Antiqua" w:hAnsi="Book Antiqua" w:cs="Arial"/>
        <w:b/>
        <w:i/>
      </w:rPr>
      <w:br/>
      <w:t>Email: secretary@croquetvic.asn.au</w:t>
    </w:r>
    <w:r>
      <w:rPr>
        <w:rFonts w:ascii="Book Antiqua" w:hAnsi="Book Antiqua" w:cs="Arial"/>
        <w:i/>
      </w:rPr>
      <w:br/>
    </w:r>
    <w:r>
      <w:rPr>
        <w:rFonts w:ascii="Book Antiqua" w:hAnsi="Book Antiqua" w:cs="Arial"/>
        <w:b/>
        <w:i/>
      </w:rPr>
      <w:t xml:space="preserve">The Victorian Croquet Association Inc. </w:t>
    </w:r>
  </w:p>
  <w:p w14:paraId="10D3D8D4" w14:textId="26449709" w:rsidR="00FC744E" w:rsidRDefault="0007120E" w:rsidP="0007120E">
    <w:pPr>
      <w:pStyle w:val="Header"/>
      <w:jc w:val="right"/>
    </w:pPr>
    <w:r>
      <w:rPr>
        <w:rFonts w:ascii="Book Antiqua" w:hAnsi="Book Antiqua" w:cs="Arial"/>
        <w:b/>
        <w:i/>
      </w:rPr>
      <w:t>A0001560E ABN 91 903 271 264 ARBN 679 691 617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1A6F"/>
    <w:multiLevelType w:val="multilevel"/>
    <w:tmpl w:val="84AAFF6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830450"/>
    <w:multiLevelType w:val="multilevel"/>
    <w:tmpl w:val="01D4966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pStyle w:val="Sub-para"/>
      <w:lvlText w:val="(%3)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upperLetter"/>
      <w:lvlText w:val="%5."/>
      <w:lvlJc w:val="left"/>
      <w:pPr>
        <w:tabs>
          <w:tab w:val="num" w:pos="3402"/>
        </w:tabs>
        <w:ind w:left="3402" w:hanging="85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524707E"/>
    <w:multiLevelType w:val="hybridMultilevel"/>
    <w:tmpl w:val="DA489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35A98"/>
    <w:multiLevelType w:val="hybridMultilevel"/>
    <w:tmpl w:val="6EFE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F4B15"/>
    <w:multiLevelType w:val="hybridMultilevel"/>
    <w:tmpl w:val="471C9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74500">
    <w:abstractNumId w:val="1"/>
  </w:num>
  <w:num w:numId="2" w16cid:durableId="766730911">
    <w:abstractNumId w:val="0"/>
  </w:num>
  <w:num w:numId="3" w16cid:durableId="1031417418">
    <w:abstractNumId w:val="3"/>
  </w:num>
  <w:num w:numId="4" w16cid:durableId="820586137">
    <w:abstractNumId w:val="4"/>
  </w:num>
  <w:num w:numId="5" w16cid:durableId="2131850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79"/>
    <w:rsid w:val="00006087"/>
    <w:rsid w:val="00011007"/>
    <w:rsid w:val="00035443"/>
    <w:rsid w:val="0005546C"/>
    <w:rsid w:val="00067E87"/>
    <w:rsid w:val="00070641"/>
    <w:rsid w:val="00070940"/>
    <w:rsid w:val="0007120E"/>
    <w:rsid w:val="00090F0C"/>
    <w:rsid w:val="000B3542"/>
    <w:rsid w:val="000B6A71"/>
    <w:rsid w:val="000B6E41"/>
    <w:rsid w:val="000D2EC8"/>
    <w:rsid w:val="000E61AE"/>
    <w:rsid w:val="000F218B"/>
    <w:rsid w:val="00141D0B"/>
    <w:rsid w:val="00150525"/>
    <w:rsid w:val="001507EA"/>
    <w:rsid w:val="00152FCD"/>
    <w:rsid w:val="0016169A"/>
    <w:rsid w:val="00187791"/>
    <w:rsid w:val="00191551"/>
    <w:rsid w:val="001A6605"/>
    <w:rsid w:val="001C0E6C"/>
    <w:rsid w:val="001D18F5"/>
    <w:rsid w:val="001D253C"/>
    <w:rsid w:val="00215D82"/>
    <w:rsid w:val="002203A3"/>
    <w:rsid w:val="0023447C"/>
    <w:rsid w:val="00245820"/>
    <w:rsid w:val="00276BA2"/>
    <w:rsid w:val="00282F83"/>
    <w:rsid w:val="00285EC2"/>
    <w:rsid w:val="00286024"/>
    <w:rsid w:val="002A2B84"/>
    <w:rsid w:val="00316151"/>
    <w:rsid w:val="00331187"/>
    <w:rsid w:val="00332318"/>
    <w:rsid w:val="00341030"/>
    <w:rsid w:val="00345F85"/>
    <w:rsid w:val="00354F9D"/>
    <w:rsid w:val="00364545"/>
    <w:rsid w:val="0037599D"/>
    <w:rsid w:val="003766DC"/>
    <w:rsid w:val="00383930"/>
    <w:rsid w:val="003862FA"/>
    <w:rsid w:val="003942A3"/>
    <w:rsid w:val="003A69B7"/>
    <w:rsid w:val="003A6C7E"/>
    <w:rsid w:val="003F36D7"/>
    <w:rsid w:val="004250D9"/>
    <w:rsid w:val="00431E67"/>
    <w:rsid w:val="00457075"/>
    <w:rsid w:val="00463BCC"/>
    <w:rsid w:val="00467D5C"/>
    <w:rsid w:val="00470754"/>
    <w:rsid w:val="004911DA"/>
    <w:rsid w:val="004A2092"/>
    <w:rsid w:val="004B3222"/>
    <w:rsid w:val="004E10B7"/>
    <w:rsid w:val="004E127E"/>
    <w:rsid w:val="004E1719"/>
    <w:rsid w:val="004E74F6"/>
    <w:rsid w:val="004E786B"/>
    <w:rsid w:val="00523CA5"/>
    <w:rsid w:val="0055600D"/>
    <w:rsid w:val="00561E64"/>
    <w:rsid w:val="005A4459"/>
    <w:rsid w:val="005B714A"/>
    <w:rsid w:val="005B71BF"/>
    <w:rsid w:val="005C5318"/>
    <w:rsid w:val="005D2DB7"/>
    <w:rsid w:val="00604788"/>
    <w:rsid w:val="00607EE0"/>
    <w:rsid w:val="0061027E"/>
    <w:rsid w:val="00611E51"/>
    <w:rsid w:val="00624B5B"/>
    <w:rsid w:val="006327CA"/>
    <w:rsid w:val="006412E1"/>
    <w:rsid w:val="00645996"/>
    <w:rsid w:val="00666F0E"/>
    <w:rsid w:val="006C42EA"/>
    <w:rsid w:val="006D1A45"/>
    <w:rsid w:val="006E115F"/>
    <w:rsid w:val="0070432D"/>
    <w:rsid w:val="00722D1D"/>
    <w:rsid w:val="00746775"/>
    <w:rsid w:val="00766579"/>
    <w:rsid w:val="00773D56"/>
    <w:rsid w:val="00780774"/>
    <w:rsid w:val="007807DF"/>
    <w:rsid w:val="007B1EC5"/>
    <w:rsid w:val="007B1F8C"/>
    <w:rsid w:val="007B4F20"/>
    <w:rsid w:val="007E1377"/>
    <w:rsid w:val="007E425A"/>
    <w:rsid w:val="00853FC5"/>
    <w:rsid w:val="00866942"/>
    <w:rsid w:val="00880E40"/>
    <w:rsid w:val="0088674F"/>
    <w:rsid w:val="00886B01"/>
    <w:rsid w:val="00890F50"/>
    <w:rsid w:val="00891E03"/>
    <w:rsid w:val="008A4AEB"/>
    <w:rsid w:val="008C131B"/>
    <w:rsid w:val="008C4FB9"/>
    <w:rsid w:val="008C5D83"/>
    <w:rsid w:val="008E5AA1"/>
    <w:rsid w:val="00904DEC"/>
    <w:rsid w:val="00912F4D"/>
    <w:rsid w:val="00914B14"/>
    <w:rsid w:val="00917711"/>
    <w:rsid w:val="0093271E"/>
    <w:rsid w:val="009725DB"/>
    <w:rsid w:val="009C559D"/>
    <w:rsid w:val="009F28D9"/>
    <w:rsid w:val="00A1348A"/>
    <w:rsid w:val="00A160B6"/>
    <w:rsid w:val="00A25E3D"/>
    <w:rsid w:val="00A27C8A"/>
    <w:rsid w:val="00A31406"/>
    <w:rsid w:val="00A41BAE"/>
    <w:rsid w:val="00A50A5B"/>
    <w:rsid w:val="00A52CCB"/>
    <w:rsid w:val="00A5562A"/>
    <w:rsid w:val="00A60D4D"/>
    <w:rsid w:val="00A63D48"/>
    <w:rsid w:val="00A810D0"/>
    <w:rsid w:val="00A8639E"/>
    <w:rsid w:val="00AC0DA0"/>
    <w:rsid w:val="00AC74F6"/>
    <w:rsid w:val="00AE5212"/>
    <w:rsid w:val="00AF0DBB"/>
    <w:rsid w:val="00B051C1"/>
    <w:rsid w:val="00B20391"/>
    <w:rsid w:val="00B20D89"/>
    <w:rsid w:val="00B37B01"/>
    <w:rsid w:val="00B5283A"/>
    <w:rsid w:val="00B55CCF"/>
    <w:rsid w:val="00B650F9"/>
    <w:rsid w:val="00B9381D"/>
    <w:rsid w:val="00B9633B"/>
    <w:rsid w:val="00BA78F0"/>
    <w:rsid w:val="00BD4613"/>
    <w:rsid w:val="00C025A9"/>
    <w:rsid w:val="00C236E0"/>
    <w:rsid w:val="00C27CC2"/>
    <w:rsid w:val="00C45E91"/>
    <w:rsid w:val="00C60DB7"/>
    <w:rsid w:val="00C86816"/>
    <w:rsid w:val="00CA084C"/>
    <w:rsid w:val="00CA3543"/>
    <w:rsid w:val="00CA6970"/>
    <w:rsid w:val="00CC1D49"/>
    <w:rsid w:val="00CC6937"/>
    <w:rsid w:val="00CE5159"/>
    <w:rsid w:val="00CF2F5C"/>
    <w:rsid w:val="00CF44C7"/>
    <w:rsid w:val="00CF4D2A"/>
    <w:rsid w:val="00D04494"/>
    <w:rsid w:val="00D0523F"/>
    <w:rsid w:val="00D27636"/>
    <w:rsid w:val="00D35CFC"/>
    <w:rsid w:val="00D37999"/>
    <w:rsid w:val="00D4172F"/>
    <w:rsid w:val="00D74B34"/>
    <w:rsid w:val="00D91A0B"/>
    <w:rsid w:val="00D961A9"/>
    <w:rsid w:val="00DA311B"/>
    <w:rsid w:val="00DB785D"/>
    <w:rsid w:val="00DC5165"/>
    <w:rsid w:val="00DF681A"/>
    <w:rsid w:val="00DF7071"/>
    <w:rsid w:val="00E06ECA"/>
    <w:rsid w:val="00E3505C"/>
    <w:rsid w:val="00E40EB9"/>
    <w:rsid w:val="00E44319"/>
    <w:rsid w:val="00E608F4"/>
    <w:rsid w:val="00E616C1"/>
    <w:rsid w:val="00E7799E"/>
    <w:rsid w:val="00E81AD5"/>
    <w:rsid w:val="00E90249"/>
    <w:rsid w:val="00E916AD"/>
    <w:rsid w:val="00E94E64"/>
    <w:rsid w:val="00ED2285"/>
    <w:rsid w:val="00ED346F"/>
    <w:rsid w:val="00EE2880"/>
    <w:rsid w:val="00F10B09"/>
    <w:rsid w:val="00F17B5B"/>
    <w:rsid w:val="00F41C71"/>
    <w:rsid w:val="00F50A8A"/>
    <w:rsid w:val="00F7232E"/>
    <w:rsid w:val="00F8577C"/>
    <w:rsid w:val="00F863C1"/>
    <w:rsid w:val="00FA01A7"/>
    <w:rsid w:val="00FA4E20"/>
    <w:rsid w:val="00FC744E"/>
    <w:rsid w:val="00FD2FE5"/>
    <w:rsid w:val="00FF4B62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1C395"/>
  <w15:docId w15:val="{226C98FC-B6E9-4CD7-A3F9-A1F6C0A5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69A"/>
    <w:rPr>
      <w:color w:val="000000"/>
      <w:kern w:val="28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37599D"/>
    <w:pPr>
      <w:keepNext/>
      <w:numPr>
        <w:numId w:val="1"/>
      </w:numPr>
      <w:spacing w:after="240" w:line="360" w:lineRule="auto"/>
      <w:outlineLvl w:val="0"/>
    </w:pPr>
    <w:rPr>
      <w:b/>
      <w:caps/>
      <w:lang w:val="en-GB"/>
    </w:rPr>
  </w:style>
  <w:style w:type="paragraph" w:styleId="Heading2">
    <w:name w:val="heading 2"/>
    <w:basedOn w:val="Normal"/>
    <w:qFormat/>
    <w:rsid w:val="0037599D"/>
    <w:pPr>
      <w:keepNext/>
      <w:numPr>
        <w:ilvl w:val="1"/>
        <w:numId w:val="1"/>
      </w:numPr>
      <w:spacing w:after="240" w:line="360" w:lineRule="auto"/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59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599D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37599D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37599D"/>
    <w:rPr>
      <w:rFonts w:ascii="Arial" w:hAnsi="Arial" w:cs="Arial"/>
    </w:rPr>
  </w:style>
  <w:style w:type="paragraph" w:customStyle="1" w:styleId="Sub-para">
    <w:name w:val="Sub-para"/>
    <w:basedOn w:val="Normal"/>
    <w:rsid w:val="0037599D"/>
    <w:pPr>
      <w:numPr>
        <w:ilvl w:val="2"/>
        <w:numId w:val="1"/>
      </w:numPr>
      <w:spacing w:after="120" w:line="360" w:lineRule="auto"/>
    </w:pPr>
    <w:rPr>
      <w:lang w:val="en-GB"/>
    </w:rPr>
  </w:style>
  <w:style w:type="character" w:styleId="Hyperlink">
    <w:name w:val="Hyperlink"/>
    <w:rsid w:val="003759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857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577C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66579"/>
    <w:rPr>
      <w:color w:val="000000"/>
      <w:kern w:val="2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44319"/>
    <w:rPr>
      <w:rFonts w:ascii="Arial" w:hAnsi="Arial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E44319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3A6C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07120E"/>
    <w:rPr>
      <w:b/>
      <w:caps/>
      <w:color w:val="000000"/>
      <w:kern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croquetvic.asn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y\Documents\Correspondence\VCA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VCA Letter head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Keilor Village Croquet</vt:lpstr>
    </vt:vector>
  </TitlesOfParts>
  <Company>Victorian Croquet Association</Company>
  <LinksUpToDate>false</LinksUpToDate>
  <CharactersWithSpaces>1568</CharactersWithSpaces>
  <SharedDoc>false</SharedDoc>
  <HLinks>
    <vt:vector size="6" baseType="variant"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Keilor Village Croquet</dc:title>
  <dc:creator>Secretary</dc:creator>
  <cp:lastModifiedBy>Sarina Cevaal-Hewitt</cp:lastModifiedBy>
  <cp:revision>3</cp:revision>
  <cp:lastPrinted>2024-01-02T02:39:00Z</cp:lastPrinted>
  <dcterms:created xsi:type="dcterms:W3CDTF">2025-03-15T02:31:00Z</dcterms:created>
  <dcterms:modified xsi:type="dcterms:W3CDTF">2025-12-29T08:14:00Z</dcterms:modified>
</cp:coreProperties>
</file>